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ED" w14:textId="77777777" w:rsidR="00FE067E" w:rsidRPr="00294B3A" w:rsidRDefault="003C6034" w:rsidP="00CC1F3B">
      <w:pPr>
        <w:pStyle w:val="TitlePageOrigin"/>
        <w:rPr>
          <w:color w:val="auto"/>
        </w:rPr>
      </w:pPr>
      <w:r w:rsidRPr="00294B3A">
        <w:rPr>
          <w:caps w:val="0"/>
          <w:color w:val="auto"/>
        </w:rPr>
        <w:t>WEST VIRGINIA LEGISLATURE</w:t>
      </w:r>
    </w:p>
    <w:p w14:paraId="13D29737" w14:textId="2B8832AC" w:rsidR="00CD36CF" w:rsidRPr="00294B3A" w:rsidRDefault="00CD36CF" w:rsidP="00CC1F3B">
      <w:pPr>
        <w:pStyle w:val="TitlePageSession"/>
        <w:rPr>
          <w:color w:val="auto"/>
        </w:rPr>
      </w:pPr>
      <w:r w:rsidRPr="00294B3A">
        <w:rPr>
          <w:color w:val="auto"/>
        </w:rPr>
        <w:t>20</w:t>
      </w:r>
      <w:r w:rsidR="00EC5E63" w:rsidRPr="00294B3A">
        <w:rPr>
          <w:color w:val="auto"/>
        </w:rPr>
        <w:t>2</w:t>
      </w:r>
      <w:r w:rsidR="00A265AC" w:rsidRPr="00294B3A">
        <w:rPr>
          <w:color w:val="auto"/>
        </w:rPr>
        <w:t>5</w:t>
      </w:r>
      <w:r w:rsidRPr="00294B3A">
        <w:rPr>
          <w:color w:val="auto"/>
        </w:rPr>
        <w:t xml:space="preserve"> </w:t>
      </w:r>
      <w:r w:rsidR="003C6034" w:rsidRPr="00294B3A">
        <w:rPr>
          <w:caps w:val="0"/>
          <w:color w:val="auto"/>
        </w:rPr>
        <w:t>REGULAR SESSION</w:t>
      </w:r>
    </w:p>
    <w:p w14:paraId="10FFC68A" w14:textId="77777777" w:rsidR="00CD36CF" w:rsidRPr="00294B3A" w:rsidRDefault="006455DD" w:rsidP="00CC1F3B">
      <w:pPr>
        <w:pStyle w:val="TitlePageBillPrefix"/>
        <w:rPr>
          <w:color w:val="auto"/>
        </w:rPr>
      </w:pPr>
      <w:sdt>
        <w:sdtPr>
          <w:rPr>
            <w:color w:val="auto"/>
          </w:rPr>
          <w:tag w:val="IntroDate"/>
          <w:id w:val="-1236936958"/>
          <w:placeholder>
            <w:docPart w:val="AB150DC4E9444330B62D7FC97DEC72D9"/>
          </w:placeholder>
          <w:text/>
        </w:sdtPr>
        <w:sdtEndPr/>
        <w:sdtContent>
          <w:r w:rsidR="00AE48A0" w:rsidRPr="00294B3A">
            <w:rPr>
              <w:color w:val="auto"/>
            </w:rPr>
            <w:t>Introduced</w:t>
          </w:r>
        </w:sdtContent>
      </w:sdt>
    </w:p>
    <w:p w14:paraId="3F706065" w14:textId="0E5A7AE7" w:rsidR="00CD36CF" w:rsidRPr="00294B3A" w:rsidRDefault="006455DD" w:rsidP="00CC1F3B">
      <w:pPr>
        <w:pStyle w:val="BillNumber"/>
        <w:rPr>
          <w:color w:val="auto"/>
        </w:rPr>
      </w:pPr>
      <w:sdt>
        <w:sdtPr>
          <w:rPr>
            <w:color w:val="auto"/>
          </w:rPr>
          <w:tag w:val="Chamber"/>
          <w:id w:val="893011969"/>
          <w:lock w:val="sdtLocked"/>
          <w:placeholder>
            <w:docPart w:val="B8DC7DD33118428BB64CC9A9FBD66C0A"/>
          </w:placeholder>
          <w:dropDownList>
            <w:listItem w:displayText="House" w:value="House"/>
            <w:listItem w:displayText="Senate" w:value="Senate"/>
          </w:dropDownList>
        </w:sdtPr>
        <w:sdtEndPr/>
        <w:sdtContent>
          <w:r w:rsidR="00F23DEA" w:rsidRPr="00294B3A">
            <w:rPr>
              <w:color w:val="auto"/>
            </w:rPr>
            <w:t>House</w:t>
          </w:r>
        </w:sdtContent>
      </w:sdt>
      <w:r w:rsidR="00303684" w:rsidRPr="00294B3A">
        <w:rPr>
          <w:color w:val="auto"/>
        </w:rPr>
        <w:t xml:space="preserve"> </w:t>
      </w:r>
      <w:r w:rsidR="00CD36CF" w:rsidRPr="00294B3A">
        <w:rPr>
          <w:color w:val="auto"/>
        </w:rPr>
        <w:t xml:space="preserve">Bill </w:t>
      </w:r>
      <w:sdt>
        <w:sdtPr>
          <w:rPr>
            <w:color w:val="auto"/>
          </w:rPr>
          <w:tag w:val="BNum"/>
          <w:id w:val="1645317809"/>
          <w:lock w:val="sdtLocked"/>
          <w:placeholder>
            <w:docPart w:val="BC7078CA4241477981AD3EB65D8E386D"/>
          </w:placeholder>
          <w:text/>
        </w:sdtPr>
        <w:sdtEndPr/>
        <w:sdtContent>
          <w:r>
            <w:rPr>
              <w:color w:val="auto"/>
            </w:rPr>
            <w:t>3203</w:t>
          </w:r>
        </w:sdtContent>
      </w:sdt>
    </w:p>
    <w:p w14:paraId="552EC860" w14:textId="5EED336E" w:rsidR="00CD36CF" w:rsidRPr="00294B3A" w:rsidRDefault="00CD36CF" w:rsidP="00CC1F3B">
      <w:pPr>
        <w:pStyle w:val="Sponsors"/>
        <w:rPr>
          <w:color w:val="auto"/>
        </w:rPr>
      </w:pPr>
      <w:r w:rsidRPr="00294B3A">
        <w:rPr>
          <w:color w:val="auto"/>
        </w:rPr>
        <w:t xml:space="preserve">By </w:t>
      </w:r>
      <w:sdt>
        <w:sdtPr>
          <w:rPr>
            <w:color w:val="auto"/>
          </w:rPr>
          <w:tag w:val="Sponsors"/>
          <w:id w:val="1589585889"/>
          <w:placeholder>
            <w:docPart w:val="C185106C390042628B3E1FC752275315"/>
          </w:placeholder>
          <w:text w:multiLine="1"/>
        </w:sdtPr>
        <w:sdtEndPr/>
        <w:sdtContent>
          <w:r w:rsidR="00F23DEA" w:rsidRPr="00294B3A">
            <w:rPr>
              <w:color w:val="auto"/>
            </w:rPr>
            <w:t>Delegate</w:t>
          </w:r>
          <w:r w:rsidR="00DD44B5">
            <w:rPr>
              <w:color w:val="auto"/>
            </w:rPr>
            <w:t>s</w:t>
          </w:r>
          <w:r w:rsidR="00F23DEA" w:rsidRPr="00294B3A">
            <w:rPr>
              <w:color w:val="auto"/>
            </w:rPr>
            <w:t xml:space="preserve"> </w:t>
          </w:r>
          <w:r w:rsidR="00574123" w:rsidRPr="00294B3A">
            <w:rPr>
              <w:color w:val="auto"/>
            </w:rPr>
            <w:t>Dillo</w:t>
          </w:r>
          <w:r w:rsidR="00DD44B5">
            <w:rPr>
              <w:color w:val="auto"/>
            </w:rPr>
            <w:t>n and Ridenour</w:t>
          </w:r>
        </w:sdtContent>
      </w:sdt>
    </w:p>
    <w:p w14:paraId="7EC9E1DD" w14:textId="194001ED" w:rsidR="00E831B3" w:rsidRPr="00294B3A" w:rsidRDefault="00CD36CF" w:rsidP="00CC1F3B">
      <w:pPr>
        <w:pStyle w:val="References"/>
        <w:rPr>
          <w:color w:val="auto"/>
        </w:rPr>
      </w:pPr>
      <w:r w:rsidRPr="00294B3A">
        <w:rPr>
          <w:color w:val="auto"/>
        </w:rPr>
        <w:t>[</w:t>
      </w:r>
      <w:sdt>
        <w:sdtPr>
          <w:rPr>
            <w:color w:val="auto"/>
          </w:rPr>
          <w:tag w:val="References"/>
          <w:id w:val="-1043047873"/>
          <w:placeholder>
            <w:docPart w:val="4F7C5764DE0A41F6A39318B36FA6DEE5"/>
          </w:placeholder>
          <w:text w:multiLine="1"/>
        </w:sdtPr>
        <w:sdtEndPr/>
        <w:sdtContent>
          <w:r w:rsidR="006455DD">
            <w:rPr>
              <w:color w:val="auto"/>
            </w:rPr>
            <w:t>Introduced March 06, 2025; referred to the Committee on the Judiciary</w:t>
          </w:r>
        </w:sdtContent>
      </w:sdt>
      <w:r w:rsidRPr="00294B3A">
        <w:rPr>
          <w:color w:val="auto"/>
        </w:rPr>
        <w:t>]</w:t>
      </w:r>
    </w:p>
    <w:p w14:paraId="55BD085C" w14:textId="567015A7" w:rsidR="00770159" w:rsidRPr="00294B3A" w:rsidRDefault="0000526A" w:rsidP="00CC1F3B">
      <w:pPr>
        <w:pStyle w:val="TitleSection"/>
        <w:rPr>
          <w:color w:val="auto"/>
        </w:rPr>
      </w:pPr>
      <w:r w:rsidRPr="00294B3A">
        <w:rPr>
          <w:color w:val="auto"/>
        </w:rPr>
        <w:lastRenderedPageBreak/>
        <w:t>A BILL</w:t>
      </w:r>
      <w:r w:rsidR="00770159" w:rsidRPr="00294B3A">
        <w:rPr>
          <w:color w:val="auto"/>
        </w:rPr>
        <w:t xml:space="preserve"> to amend and reenact </w:t>
      </w:r>
      <w:r w:rsidR="006807CA" w:rsidRPr="00294B3A">
        <w:rPr>
          <w:color w:val="auto"/>
        </w:rPr>
        <w:t xml:space="preserve">§3-10-5 and </w:t>
      </w:r>
      <w:r w:rsidR="00770159" w:rsidRPr="00294B3A">
        <w:rPr>
          <w:rFonts w:cs="Arial"/>
          <w:color w:val="auto"/>
        </w:rPr>
        <w:t>§</w:t>
      </w:r>
      <w:r w:rsidR="00574123" w:rsidRPr="00294B3A">
        <w:rPr>
          <w:color w:val="auto"/>
        </w:rPr>
        <w:t>3-10-7</w:t>
      </w:r>
      <w:r w:rsidR="00770159" w:rsidRPr="00294B3A">
        <w:rPr>
          <w:color w:val="auto"/>
        </w:rPr>
        <w:t xml:space="preserve"> of the Code of West Virginia, 1931, as amended, relating to</w:t>
      </w:r>
      <w:r w:rsidR="00574123" w:rsidRPr="00294B3A">
        <w:rPr>
          <w:color w:val="auto"/>
        </w:rPr>
        <w:t xml:space="preserve"> changing the manner of filling vacancies in </w:t>
      </w:r>
      <w:r w:rsidR="00D137FB" w:rsidRPr="00294B3A">
        <w:rPr>
          <w:color w:val="auto"/>
        </w:rPr>
        <w:t xml:space="preserve">the state legislature and </w:t>
      </w:r>
      <w:r w:rsidR="00574123" w:rsidRPr="00294B3A">
        <w:rPr>
          <w:color w:val="auto"/>
        </w:rPr>
        <w:t>county commissions</w:t>
      </w:r>
      <w:r w:rsidR="008F325A" w:rsidRPr="00294B3A">
        <w:rPr>
          <w:color w:val="auto"/>
        </w:rPr>
        <w:t>; and vacancies in the state legislature</w:t>
      </w:r>
      <w:r w:rsidR="00406FF3" w:rsidRPr="00294B3A">
        <w:rPr>
          <w:color w:val="auto"/>
        </w:rPr>
        <w:t xml:space="preserve"> when a person </w:t>
      </w:r>
      <w:r w:rsidR="00406FF3" w:rsidRPr="00294B3A">
        <w:rPr>
          <w:color w:val="auto"/>
          <w:shd w:val="clear" w:color="auto" w:fill="FFFFFF"/>
        </w:rPr>
        <w:t>is prevented from taking office for any reason, or is expelled by the respective legislative body</w:t>
      </w:r>
      <w:r w:rsidR="00770159" w:rsidRPr="00294B3A">
        <w:rPr>
          <w:color w:val="auto"/>
        </w:rPr>
        <w:t>.</w:t>
      </w:r>
    </w:p>
    <w:p w14:paraId="3D48EE04" w14:textId="1E81653D" w:rsidR="003C6034" w:rsidRPr="00294B3A" w:rsidRDefault="00303684" w:rsidP="00CC1F3B">
      <w:pPr>
        <w:pStyle w:val="EnactingClause"/>
        <w:rPr>
          <w:color w:val="auto"/>
        </w:rPr>
      </w:pPr>
      <w:r w:rsidRPr="00294B3A">
        <w:rPr>
          <w:color w:val="auto"/>
        </w:rPr>
        <w:t>Be it enacted by the Legislature of West Virginia:</w:t>
      </w:r>
    </w:p>
    <w:p w14:paraId="7FF12D9C" w14:textId="5D704532" w:rsidR="00770159" w:rsidRPr="00294B3A" w:rsidRDefault="00770159" w:rsidP="009C12C8">
      <w:pPr>
        <w:pStyle w:val="ArticleHeading"/>
        <w:rPr>
          <w:color w:val="auto"/>
        </w:rPr>
      </w:pPr>
      <w:r w:rsidRPr="00294B3A">
        <w:rPr>
          <w:color w:val="auto"/>
        </w:rPr>
        <w:t>Article 1</w:t>
      </w:r>
      <w:r w:rsidR="00574123" w:rsidRPr="00294B3A">
        <w:rPr>
          <w:color w:val="auto"/>
        </w:rPr>
        <w:t>0</w:t>
      </w:r>
      <w:r w:rsidRPr="00294B3A">
        <w:rPr>
          <w:color w:val="auto"/>
        </w:rPr>
        <w:t>. F</w:t>
      </w:r>
      <w:r w:rsidR="00574123" w:rsidRPr="00294B3A">
        <w:rPr>
          <w:color w:val="auto"/>
        </w:rPr>
        <w:t>illing Vacancies.</w:t>
      </w:r>
    </w:p>
    <w:p w14:paraId="077FCB3F" w14:textId="77777777" w:rsidR="008F325A" w:rsidRPr="00294B3A" w:rsidRDefault="008F325A" w:rsidP="00C4629E">
      <w:pPr>
        <w:pStyle w:val="SectionBody"/>
        <w:rPr>
          <w:color w:val="auto"/>
        </w:rPr>
        <w:sectPr w:rsidR="008F325A" w:rsidRPr="00294B3A" w:rsidSect="008F325A">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55247A9" w14:textId="77777777" w:rsidR="008F325A" w:rsidRPr="00294B3A" w:rsidRDefault="008F325A" w:rsidP="00F61AE7">
      <w:pPr>
        <w:pStyle w:val="SectionHeading"/>
        <w:rPr>
          <w:color w:val="auto"/>
        </w:rPr>
      </w:pPr>
      <w:r w:rsidRPr="00294B3A">
        <w:rPr>
          <w:color w:val="auto"/>
        </w:rPr>
        <w:t>§3-10-5. Vacancies in state Legislature.</w:t>
      </w:r>
    </w:p>
    <w:p w14:paraId="1093E5E1" w14:textId="77777777" w:rsidR="008F325A" w:rsidRPr="00294B3A" w:rsidRDefault="008F325A" w:rsidP="00F61AE7">
      <w:pPr>
        <w:pStyle w:val="SectionBody"/>
        <w:rPr>
          <w:color w:val="auto"/>
          <w:shd w:val="clear" w:color="auto" w:fill="FFFFFF"/>
        </w:rPr>
        <w:sectPr w:rsidR="008F325A" w:rsidRPr="00294B3A" w:rsidSect="008F325A">
          <w:type w:val="continuous"/>
          <w:pgSz w:w="12240" w:h="15840" w:code="1"/>
          <w:pgMar w:top="1440" w:right="1440" w:bottom="1440" w:left="1440" w:header="720" w:footer="720" w:gutter="0"/>
          <w:lnNumType w:countBy="1" w:restart="newSection"/>
          <w:pgNumType w:start="0"/>
          <w:cols w:space="720"/>
          <w:titlePg/>
          <w:docGrid w:linePitch="360"/>
        </w:sectPr>
      </w:pPr>
    </w:p>
    <w:p w14:paraId="14E6A728" w14:textId="77777777" w:rsidR="008F325A" w:rsidRPr="00294B3A" w:rsidRDefault="008F325A" w:rsidP="00F61AE7">
      <w:pPr>
        <w:pStyle w:val="SectionBody"/>
        <w:rPr>
          <w:color w:val="auto"/>
          <w:shd w:val="clear" w:color="auto" w:fill="FFFFFF"/>
        </w:rPr>
      </w:pPr>
      <w:r w:rsidRPr="00294B3A">
        <w:rPr>
          <w:color w:val="auto"/>
          <w:shd w:val="clear" w:color="auto" w:fill="FFFFFF"/>
        </w:rPr>
        <w:t>(a)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p>
    <w:p w14:paraId="6FA768C5" w14:textId="77777777" w:rsidR="008F325A" w:rsidRPr="00294B3A" w:rsidRDefault="008F325A" w:rsidP="00F61AE7">
      <w:pPr>
        <w:pStyle w:val="SectionBody"/>
        <w:rPr>
          <w:color w:val="auto"/>
          <w:shd w:val="clear" w:color="auto" w:fill="FFFFFF"/>
        </w:rPr>
      </w:pPr>
      <w:r w:rsidRPr="00294B3A">
        <w:rPr>
          <w:color w:val="auto"/>
          <w:shd w:val="clear" w:color="auto" w:fill="FFFFFF"/>
        </w:rPr>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046B3319" w14:textId="77777777" w:rsidR="008F325A" w:rsidRPr="00294B3A" w:rsidRDefault="008F325A" w:rsidP="00F61AE7">
      <w:pPr>
        <w:pStyle w:val="SectionBody"/>
        <w:rPr>
          <w:color w:val="auto"/>
          <w:shd w:val="clear" w:color="auto" w:fill="FFFFFF"/>
        </w:rPr>
      </w:pPr>
      <w:r w:rsidRPr="00294B3A">
        <w:rPr>
          <w:color w:val="auto"/>
          <w:shd w:val="clear" w:color="auto" w:fill="FFFFFF"/>
        </w:rPr>
        <w:t xml:space="preserve">(c) In the case of a state senator, if the member was elected to a multi-county senatorial district the list shall be submitted by the party executive committee of the state senatorial district </w:t>
      </w:r>
      <w:r w:rsidRPr="00294B3A">
        <w:rPr>
          <w:color w:val="auto"/>
          <w:shd w:val="clear" w:color="auto" w:fill="FFFFFF"/>
        </w:rPr>
        <w:lastRenderedPageBreak/>
        <w:t>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10D0FF02" w14:textId="7B1216A7" w:rsidR="006807CA" w:rsidRPr="00294B3A" w:rsidRDefault="006807CA" w:rsidP="00C4629E">
      <w:pPr>
        <w:pStyle w:val="SectionBody"/>
        <w:rPr>
          <w:color w:val="auto"/>
          <w:u w:val="single"/>
          <w:shd w:val="clear" w:color="auto" w:fill="FFFFFF"/>
        </w:rPr>
      </w:pPr>
      <w:r w:rsidRPr="00294B3A">
        <w:rPr>
          <w:color w:val="auto"/>
          <w:u w:val="single"/>
          <w:shd w:val="clear" w:color="auto" w:fill="FFFFFF"/>
        </w:rPr>
        <w:t xml:space="preserve">(d) </w:t>
      </w:r>
      <w:r w:rsidR="00ED5B08" w:rsidRPr="00294B3A">
        <w:rPr>
          <w:color w:val="auto"/>
          <w:u w:val="single"/>
          <w:shd w:val="clear" w:color="auto" w:fill="FFFFFF"/>
        </w:rPr>
        <w:t>If</w:t>
      </w:r>
      <w:r w:rsidRPr="00294B3A">
        <w:rPr>
          <w:color w:val="auto"/>
          <w:u w:val="single"/>
          <w:shd w:val="clear" w:color="auto" w:fill="FFFFFF"/>
        </w:rPr>
        <w:t xml:space="preserve"> a member of the House of Delegates or </w:t>
      </w:r>
      <w:r w:rsidR="004D289A">
        <w:rPr>
          <w:color w:val="auto"/>
          <w:u w:val="single"/>
          <w:shd w:val="clear" w:color="auto" w:fill="FFFFFF"/>
        </w:rPr>
        <w:t>the</w:t>
      </w:r>
      <w:r w:rsidRPr="004D289A">
        <w:rPr>
          <w:color w:val="auto"/>
          <w:u w:val="single"/>
          <w:shd w:val="clear" w:color="auto" w:fill="FFFFFF"/>
        </w:rPr>
        <w:t xml:space="preserve"> </w:t>
      </w:r>
      <w:r w:rsidR="000516CB" w:rsidRPr="004D289A">
        <w:rPr>
          <w:color w:val="auto"/>
          <w:u w:val="single"/>
          <w:shd w:val="clear" w:color="auto" w:fill="FFFFFF"/>
        </w:rPr>
        <w:t>S</w:t>
      </w:r>
      <w:r w:rsidRPr="004D289A">
        <w:rPr>
          <w:color w:val="auto"/>
          <w:u w:val="single"/>
          <w:shd w:val="clear" w:color="auto" w:fill="FFFFFF"/>
        </w:rPr>
        <w:t>enat</w:t>
      </w:r>
      <w:r w:rsidR="004D289A" w:rsidRPr="004D289A">
        <w:rPr>
          <w:color w:val="auto"/>
          <w:u w:val="single"/>
          <w:shd w:val="clear" w:color="auto" w:fill="FFFFFF"/>
        </w:rPr>
        <w:t>e</w:t>
      </w:r>
      <w:r w:rsidRPr="00294B3A">
        <w:rPr>
          <w:color w:val="auto"/>
          <w:u w:val="single"/>
          <w:shd w:val="clear" w:color="auto" w:fill="FFFFFF"/>
        </w:rPr>
        <w:t xml:space="preserve"> is prevented from taking office for any reason, or </w:t>
      </w:r>
      <w:r w:rsidR="00ED5B08" w:rsidRPr="00294B3A">
        <w:rPr>
          <w:color w:val="auto"/>
          <w:u w:val="single"/>
          <w:shd w:val="clear" w:color="auto" w:fill="FFFFFF"/>
        </w:rPr>
        <w:t xml:space="preserve">is </w:t>
      </w:r>
      <w:r w:rsidRPr="00294B3A">
        <w:rPr>
          <w:color w:val="auto"/>
          <w:u w:val="single"/>
          <w:shd w:val="clear" w:color="auto" w:fill="FFFFFF"/>
        </w:rPr>
        <w:t xml:space="preserve">expelled by the respective legislative body, the vacancy shall be filled by special election to be </w:t>
      </w:r>
      <w:r w:rsidR="00ED5B08" w:rsidRPr="00294B3A">
        <w:rPr>
          <w:color w:val="auto"/>
          <w:u w:val="single"/>
          <w:shd w:val="clear" w:color="auto" w:fill="FFFFFF"/>
        </w:rPr>
        <w:t>organized</w:t>
      </w:r>
      <w:r w:rsidRPr="00294B3A">
        <w:rPr>
          <w:color w:val="auto"/>
          <w:u w:val="single"/>
          <w:shd w:val="clear" w:color="auto" w:fill="FFFFFF"/>
        </w:rPr>
        <w:t xml:space="preserve"> as follows: </w:t>
      </w:r>
    </w:p>
    <w:p w14:paraId="7C889BA9" w14:textId="46C2F022" w:rsidR="006807CA" w:rsidRPr="00294B3A" w:rsidRDefault="006807CA" w:rsidP="006807CA">
      <w:pPr>
        <w:pStyle w:val="SectionBody"/>
        <w:rPr>
          <w:color w:val="auto"/>
          <w:u w:val="single"/>
        </w:rPr>
      </w:pPr>
      <w:r w:rsidRPr="00294B3A">
        <w:rPr>
          <w:color w:val="auto"/>
          <w:u w:val="single"/>
        </w:rPr>
        <w:t>(1) The special election shall consist of 30 days for filing;</w:t>
      </w:r>
    </w:p>
    <w:p w14:paraId="1FC891D1" w14:textId="03B3ABDF" w:rsidR="006807CA" w:rsidRPr="00294B3A" w:rsidRDefault="006807CA" w:rsidP="006807CA">
      <w:pPr>
        <w:pStyle w:val="SectionBody"/>
        <w:rPr>
          <w:color w:val="auto"/>
          <w:u w:val="single"/>
        </w:rPr>
      </w:pPr>
      <w:r w:rsidRPr="00294B3A">
        <w:rPr>
          <w:color w:val="auto"/>
          <w:u w:val="single"/>
        </w:rPr>
        <w:t>(</w:t>
      </w:r>
      <w:r w:rsidR="00ED5B08" w:rsidRPr="00294B3A">
        <w:rPr>
          <w:color w:val="auto"/>
          <w:u w:val="single"/>
        </w:rPr>
        <w:t>2</w:t>
      </w:r>
      <w:r w:rsidRPr="00294B3A">
        <w:rPr>
          <w:color w:val="auto"/>
          <w:u w:val="single"/>
        </w:rPr>
        <w:t>) After the 30 days for filing has elapsed, there shall be 60 days for campaigning;</w:t>
      </w:r>
    </w:p>
    <w:p w14:paraId="6C8EB64C" w14:textId="117C56C4" w:rsidR="006807CA" w:rsidRPr="004D289A" w:rsidRDefault="006807CA" w:rsidP="006807CA">
      <w:pPr>
        <w:pStyle w:val="SectionBody"/>
        <w:rPr>
          <w:color w:val="auto"/>
          <w:u w:val="single"/>
        </w:rPr>
      </w:pPr>
      <w:r w:rsidRPr="00294B3A">
        <w:rPr>
          <w:color w:val="auto"/>
          <w:u w:val="single"/>
        </w:rPr>
        <w:t>(</w:t>
      </w:r>
      <w:r w:rsidR="00ED5B08" w:rsidRPr="00294B3A">
        <w:rPr>
          <w:color w:val="auto"/>
          <w:u w:val="single"/>
        </w:rPr>
        <w:t>3</w:t>
      </w:r>
      <w:r w:rsidRPr="00294B3A">
        <w:rPr>
          <w:color w:val="auto"/>
          <w:u w:val="single"/>
        </w:rPr>
        <w:t>) The special election shall be conducted at the county</w:t>
      </w:r>
      <w:r w:rsidRPr="004D289A">
        <w:rPr>
          <w:color w:val="auto"/>
          <w:u w:val="single"/>
        </w:rPr>
        <w:t xml:space="preserve"> courthouse</w:t>
      </w:r>
      <w:r w:rsidR="00BD0698" w:rsidRPr="004D289A">
        <w:rPr>
          <w:color w:val="auto"/>
          <w:u w:val="single"/>
        </w:rPr>
        <w:t>s</w:t>
      </w:r>
      <w:r w:rsidRPr="004D289A">
        <w:rPr>
          <w:color w:val="auto"/>
          <w:u w:val="single"/>
        </w:rPr>
        <w:t xml:space="preserve"> in the count</w:t>
      </w:r>
      <w:r w:rsidR="00BD0698" w:rsidRPr="004D289A">
        <w:rPr>
          <w:color w:val="auto"/>
          <w:u w:val="single"/>
        </w:rPr>
        <w:t>ies</w:t>
      </w:r>
      <w:r w:rsidRPr="004D289A">
        <w:rPr>
          <w:color w:val="auto"/>
          <w:u w:val="single"/>
        </w:rPr>
        <w:t xml:space="preserve"> in which the vacancy occurs</w:t>
      </w:r>
      <w:r w:rsidR="00BD0698" w:rsidRPr="004D289A">
        <w:rPr>
          <w:color w:val="auto"/>
          <w:u w:val="single"/>
        </w:rPr>
        <w:t xml:space="preserve"> and voters from precincts within the legislative district shall be eligible to vote in special elections</w:t>
      </w:r>
      <w:r w:rsidRPr="004D289A">
        <w:rPr>
          <w:color w:val="auto"/>
          <w:u w:val="single"/>
        </w:rPr>
        <w:t>;</w:t>
      </w:r>
    </w:p>
    <w:p w14:paraId="39F4645E" w14:textId="3B9D6C7E" w:rsidR="006807CA" w:rsidRPr="00294B3A" w:rsidRDefault="006807CA" w:rsidP="006807CA">
      <w:pPr>
        <w:pStyle w:val="SectionBody"/>
        <w:rPr>
          <w:color w:val="auto"/>
          <w:u w:val="single"/>
        </w:rPr>
      </w:pPr>
      <w:r w:rsidRPr="00294B3A">
        <w:rPr>
          <w:color w:val="auto"/>
          <w:u w:val="single"/>
        </w:rPr>
        <w:t>(</w:t>
      </w:r>
      <w:r w:rsidR="00ED5B08" w:rsidRPr="00294B3A">
        <w:rPr>
          <w:color w:val="auto"/>
          <w:u w:val="single"/>
        </w:rPr>
        <w:t>4</w:t>
      </w:r>
      <w:r w:rsidRPr="00294B3A">
        <w:rPr>
          <w:color w:val="auto"/>
          <w:u w:val="single"/>
        </w:rPr>
        <w:t xml:space="preserve">) Voting shall be </w:t>
      </w:r>
      <w:r w:rsidR="00ED5B08" w:rsidRPr="00294B3A">
        <w:rPr>
          <w:color w:val="auto"/>
          <w:u w:val="single"/>
        </w:rPr>
        <w:t>permitted</w:t>
      </w:r>
      <w:r w:rsidRPr="00294B3A">
        <w:rPr>
          <w:color w:val="auto"/>
          <w:u w:val="single"/>
        </w:rPr>
        <w:t xml:space="preserve"> for five consecutive, regular business days and </w:t>
      </w:r>
      <w:r w:rsidR="00ED5B08" w:rsidRPr="00294B3A">
        <w:rPr>
          <w:color w:val="auto"/>
          <w:u w:val="single"/>
        </w:rPr>
        <w:t>shall</w:t>
      </w:r>
      <w:r w:rsidRPr="00294B3A">
        <w:rPr>
          <w:color w:val="auto"/>
          <w:u w:val="single"/>
        </w:rPr>
        <w:t xml:space="preserve"> be conducted during normal business hours; and</w:t>
      </w:r>
    </w:p>
    <w:p w14:paraId="6FBB2D35" w14:textId="1DC6A494" w:rsidR="006807CA" w:rsidRPr="00294B3A" w:rsidRDefault="006807CA" w:rsidP="006807CA">
      <w:pPr>
        <w:pStyle w:val="SectionBody"/>
        <w:rPr>
          <w:color w:val="auto"/>
          <w:u w:val="single"/>
        </w:rPr>
      </w:pPr>
      <w:r w:rsidRPr="00294B3A">
        <w:rPr>
          <w:color w:val="auto"/>
          <w:u w:val="single"/>
        </w:rPr>
        <w:t>(</w:t>
      </w:r>
      <w:r w:rsidR="00ED5B08" w:rsidRPr="00294B3A">
        <w:rPr>
          <w:color w:val="auto"/>
          <w:u w:val="single"/>
        </w:rPr>
        <w:t>5</w:t>
      </w:r>
      <w:r w:rsidRPr="00294B3A">
        <w:rPr>
          <w:color w:val="auto"/>
          <w:u w:val="single"/>
        </w:rPr>
        <w:t xml:space="preserve">) No special election </w:t>
      </w:r>
      <w:r w:rsidR="00ED5B08" w:rsidRPr="00294B3A">
        <w:rPr>
          <w:color w:val="auto"/>
          <w:u w:val="single"/>
        </w:rPr>
        <w:t>may</w:t>
      </w:r>
      <w:r w:rsidRPr="00294B3A">
        <w:rPr>
          <w:color w:val="auto"/>
          <w:u w:val="single"/>
        </w:rPr>
        <w:t xml:space="preserve"> be held if the notice of vacancy is received within 90 days of a primary or general election.</w:t>
      </w:r>
    </w:p>
    <w:p w14:paraId="7AC239E5" w14:textId="77777777" w:rsidR="006807CA" w:rsidRPr="00294B3A" w:rsidRDefault="006807CA" w:rsidP="006807CA">
      <w:pPr>
        <w:pStyle w:val="SectionBody"/>
        <w:rPr>
          <w:color w:val="auto"/>
          <w:u w:val="single"/>
        </w:rPr>
      </w:pPr>
      <w:r w:rsidRPr="00294B3A">
        <w:rPr>
          <w:color w:val="auto"/>
          <w:u w:val="single"/>
        </w:rPr>
        <w:t>(2) The person who is elected as a result of this special election shall complete the remainder of the term of the vacant position.</w:t>
      </w:r>
    </w:p>
    <w:p w14:paraId="0833F8E9" w14:textId="6013BF9B" w:rsidR="006807CA" w:rsidRPr="00294B3A" w:rsidRDefault="006807CA" w:rsidP="006807CA">
      <w:pPr>
        <w:pStyle w:val="SectionBody"/>
        <w:rPr>
          <w:color w:val="auto"/>
          <w:u w:val="single"/>
        </w:rPr>
      </w:pPr>
      <w:r w:rsidRPr="00294B3A">
        <w:rPr>
          <w:color w:val="auto"/>
          <w:u w:val="single"/>
        </w:rPr>
        <w:t>(</w:t>
      </w:r>
      <w:r w:rsidR="00ED5B08" w:rsidRPr="00294B3A">
        <w:rPr>
          <w:color w:val="auto"/>
          <w:u w:val="single"/>
        </w:rPr>
        <w:t>e</w:t>
      </w:r>
      <w:r w:rsidRPr="00294B3A">
        <w:rPr>
          <w:color w:val="auto"/>
          <w:u w:val="single"/>
        </w:rPr>
        <w:t>) Eligibility shall be predicated on the following:</w:t>
      </w:r>
    </w:p>
    <w:p w14:paraId="4CE0B9B7" w14:textId="77777777" w:rsidR="006807CA" w:rsidRPr="00294B3A" w:rsidRDefault="006807CA" w:rsidP="006807CA">
      <w:pPr>
        <w:pStyle w:val="SectionBody"/>
        <w:rPr>
          <w:color w:val="auto"/>
          <w:u w:val="single"/>
        </w:rPr>
      </w:pPr>
      <w:r w:rsidRPr="00294B3A">
        <w:rPr>
          <w:color w:val="auto"/>
          <w:u w:val="single"/>
        </w:rPr>
        <w:t>(1) The person shall be a member of the same political party as the vacated seat during the last election cycle; and</w:t>
      </w:r>
    </w:p>
    <w:p w14:paraId="64418EB9" w14:textId="041BB5EE" w:rsidR="006807CA" w:rsidRPr="004D289A" w:rsidRDefault="006807CA" w:rsidP="006807CA">
      <w:pPr>
        <w:pStyle w:val="SectionBody"/>
        <w:rPr>
          <w:color w:val="auto"/>
          <w:u w:val="single"/>
        </w:rPr>
      </w:pPr>
      <w:r w:rsidRPr="004D289A">
        <w:rPr>
          <w:color w:val="auto"/>
          <w:u w:val="single"/>
        </w:rPr>
        <w:t xml:space="preserve">(2) The person shall legally reside in the </w:t>
      </w:r>
      <w:r w:rsidR="00BD0698" w:rsidRPr="004D289A">
        <w:rPr>
          <w:color w:val="auto"/>
          <w:u w:val="single"/>
        </w:rPr>
        <w:t xml:space="preserve">legislative </w:t>
      </w:r>
      <w:r w:rsidRPr="004D289A">
        <w:rPr>
          <w:color w:val="auto"/>
          <w:u w:val="single"/>
        </w:rPr>
        <w:t>district.</w:t>
      </w:r>
    </w:p>
    <w:p w14:paraId="7B216D0E" w14:textId="0EF1D9F7" w:rsidR="008F325A" w:rsidRPr="00294B3A" w:rsidRDefault="008F325A" w:rsidP="001A4D3E">
      <w:pPr>
        <w:pStyle w:val="SectionBody"/>
        <w:rPr>
          <w:color w:val="auto"/>
          <w:u w:val="single"/>
        </w:rPr>
        <w:sectPr w:rsidR="008F325A" w:rsidRPr="00294B3A" w:rsidSect="001A4D3E">
          <w:type w:val="continuous"/>
          <w:pgSz w:w="12240" w:h="15840" w:code="1"/>
          <w:pgMar w:top="1440" w:right="1440" w:bottom="1440" w:left="1440" w:header="720" w:footer="720" w:gutter="0"/>
          <w:lnNumType w:countBy="1" w:restart="newSection"/>
          <w:pgNumType w:start="1"/>
          <w:cols w:space="720"/>
          <w:titlePg/>
          <w:docGrid w:linePitch="360"/>
        </w:sectPr>
      </w:pPr>
    </w:p>
    <w:p w14:paraId="2BD6CAD5" w14:textId="77777777" w:rsidR="00CF6867" w:rsidRPr="00294B3A" w:rsidRDefault="00574123" w:rsidP="00CF6867">
      <w:pPr>
        <w:pStyle w:val="SectionHeading"/>
        <w:rPr>
          <w:strike/>
          <w:color w:val="auto"/>
        </w:rPr>
        <w:sectPr w:rsidR="00CF6867" w:rsidRPr="00294B3A" w:rsidSect="008F325A">
          <w:type w:val="continuous"/>
          <w:pgSz w:w="12240" w:h="15840" w:code="1"/>
          <w:pgMar w:top="1440" w:right="1440" w:bottom="1440" w:left="1440" w:header="720" w:footer="720" w:gutter="0"/>
          <w:lnNumType w:countBy="1" w:restart="newSection"/>
          <w:pgNumType w:start="0"/>
          <w:cols w:space="720"/>
          <w:titlePg/>
          <w:docGrid w:linePitch="360"/>
        </w:sectPr>
      </w:pPr>
      <w:r w:rsidRPr="00294B3A">
        <w:rPr>
          <w:color w:val="auto"/>
        </w:rPr>
        <w:t>§3-10-7. Vacancies in offices of county commissioner and clerk of county commission.</w:t>
      </w:r>
      <w:r w:rsidR="00CF6867" w:rsidRPr="00294B3A">
        <w:rPr>
          <w:strike/>
          <w:color w:val="auto"/>
        </w:rPr>
        <w:t xml:space="preserve"> </w:t>
      </w:r>
    </w:p>
    <w:p w14:paraId="454B008C" w14:textId="2116EA1D" w:rsidR="00574123" w:rsidRPr="00294B3A" w:rsidRDefault="00CF6867" w:rsidP="00CF6867">
      <w:pPr>
        <w:pStyle w:val="SectionBody"/>
        <w:rPr>
          <w:strike/>
          <w:color w:val="auto"/>
        </w:rPr>
      </w:pPr>
      <w:r w:rsidRPr="00294B3A">
        <w:rPr>
          <w:strike/>
          <w:color w:val="auto"/>
        </w:rPr>
        <w:t>(</w:t>
      </w:r>
      <w:r w:rsidR="00574123" w:rsidRPr="00294B3A">
        <w:rPr>
          <w:strike/>
          <w:color w:val="auto"/>
        </w:rPr>
        <w:t xml:space="preserve">a) Any vacancy in the office of county commissioner or clerk of county commission shall </w:t>
      </w:r>
      <w:r w:rsidR="00574123" w:rsidRPr="00294B3A">
        <w:rPr>
          <w:strike/>
          <w:color w:val="auto"/>
        </w:rPr>
        <w:lastRenderedPageBreak/>
        <w:t>be filled by appointment by the county commission. The appointee must be a person of the same political party with which the person holding the office immediately preceding the vacancy was affiliated at the time the vacancy occurred: Provided, That at the time of appointment, the appointee must have been a member of that political party for at least 60 days prior to the occurrence of the vacancy.</w:t>
      </w:r>
    </w:p>
    <w:p w14:paraId="6960D11A" w14:textId="77777777" w:rsidR="00574123" w:rsidRPr="00294B3A" w:rsidRDefault="00574123" w:rsidP="009C12C8">
      <w:pPr>
        <w:pStyle w:val="SectionBody"/>
        <w:rPr>
          <w:strike/>
          <w:color w:val="auto"/>
        </w:rPr>
      </w:pPr>
      <w:r w:rsidRPr="00294B3A">
        <w:rPr>
          <w:strike/>
          <w:color w:val="auto"/>
        </w:rPr>
        <w:t>(b) If a quorum of the county commission fails to make an appointment within 30 days, the county executive committee of the same political party with which the person holding the office preceding the vacancy was affiliated at the time the vacancy occurred, shall submit a list of three legally qualified persons to fill the vacancy. Within 15 days from the date on which the list is received, the county commission shall appoint a candidate from the list to fill the vacancy. If the county commission fails to make the appointment within the specified time, then the county commissioner with the longest tenure shall eliminate one name from the submitted list, followed by the county commissioner with the second</w:t>
      </w:r>
      <w:r w:rsidRPr="00294B3A">
        <w:rPr>
          <w:strike/>
          <w:color w:val="auto"/>
        </w:rPr>
        <w:noBreakHyphen/>
        <w:t xml:space="preserve">longest tenure then eliminating one name from the submitted list. The name remaining after those two names have been eliminated shall be deemed to be appointed by the county commission to fill the vacancy. </w:t>
      </w:r>
    </w:p>
    <w:p w14:paraId="4242AEE8" w14:textId="2577344C" w:rsidR="00574123" w:rsidRPr="00294B3A" w:rsidRDefault="00574123" w:rsidP="009C12C8">
      <w:pPr>
        <w:pStyle w:val="SectionBody"/>
        <w:rPr>
          <w:color w:val="auto"/>
        </w:rPr>
      </w:pPr>
      <w:r w:rsidRPr="00294B3A">
        <w:rPr>
          <w:strike/>
          <w:color w:val="auto"/>
        </w:rPr>
        <w:t>(c) If the number of vacancies in a county commission deprives that body of a quorum, the Governor shall make an appointment to fill any vacancy in the county commission necessary to create a quorum, from a list of three legally qualified persons submitted by the party executive committee of the same political party with which the person holding the office immediately preceding the vacancy was affiliated at the time the vacancy occurred. The Governor shall make any appointments necessary, beginning with the vacancy first created, to create a quorum in accordance with the same procedures applicable to county commissions under §3-10-7(a) of this code. Once a quorum of the county commission is reestablished by gubernatorial appointment, the authority to fill the remaining vacancies shall be filled in the manner prescribed in §3-10-7(a) of this code</w:t>
      </w:r>
    </w:p>
    <w:p w14:paraId="231BA5D7" w14:textId="3D905F28" w:rsidR="00050C6B" w:rsidRPr="00294B3A" w:rsidRDefault="00050C6B" w:rsidP="009C12C8">
      <w:pPr>
        <w:pStyle w:val="SectionBody"/>
        <w:rPr>
          <w:color w:val="auto"/>
          <w:u w:val="single"/>
        </w:rPr>
      </w:pPr>
      <w:r w:rsidRPr="00294B3A">
        <w:rPr>
          <w:color w:val="auto"/>
          <w:u w:val="single"/>
        </w:rPr>
        <w:t xml:space="preserve">(a) Any vacancy in the office of county commissioner or clerk of county commission shall be filled by special election </w:t>
      </w:r>
      <w:r w:rsidR="00ED5B08" w:rsidRPr="00294B3A">
        <w:rPr>
          <w:color w:val="auto"/>
          <w:u w:val="single"/>
        </w:rPr>
        <w:t xml:space="preserve">organized </w:t>
      </w:r>
      <w:r w:rsidRPr="00294B3A">
        <w:rPr>
          <w:color w:val="auto"/>
          <w:u w:val="single"/>
        </w:rPr>
        <w:t>under the following conditions:</w:t>
      </w:r>
    </w:p>
    <w:p w14:paraId="2705DC18" w14:textId="019F487A" w:rsidR="00050C6B" w:rsidRPr="00294B3A" w:rsidRDefault="00050C6B" w:rsidP="009C12C8">
      <w:pPr>
        <w:pStyle w:val="SectionBody"/>
        <w:rPr>
          <w:color w:val="auto"/>
          <w:u w:val="single"/>
        </w:rPr>
      </w:pPr>
      <w:r w:rsidRPr="00294B3A">
        <w:rPr>
          <w:color w:val="auto"/>
          <w:u w:val="single"/>
        </w:rPr>
        <w:t>(</w:t>
      </w:r>
      <w:r w:rsidR="00D137FB" w:rsidRPr="00294B3A">
        <w:rPr>
          <w:color w:val="auto"/>
          <w:u w:val="single"/>
        </w:rPr>
        <w:t>1</w:t>
      </w:r>
      <w:r w:rsidR="00044EE5" w:rsidRPr="00294B3A">
        <w:rPr>
          <w:color w:val="auto"/>
          <w:u w:val="single"/>
        </w:rPr>
        <w:t>) The special election shall consist of 30 days for filing;</w:t>
      </w:r>
    </w:p>
    <w:p w14:paraId="406E051D" w14:textId="4658355C" w:rsidR="00044EE5" w:rsidRPr="00294B3A" w:rsidRDefault="00044EE5" w:rsidP="009C12C8">
      <w:pPr>
        <w:pStyle w:val="SectionBody"/>
        <w:rPr>
          <w:color w:val="auto"/>
          <w:u w:val="single"/>
        </w:rPr>
      </w:pPr>
      <w:r w:rsidRPr="00294B3A">
        <w:rPr>
          <w:color w:val="auto"/>
          <w:u w:val="single"/>
        </w:rPr>
        <w:t>(</w:t>
      </w:r>
      <w:r w:rsidR="00D137FB" w:rsidRPr="00294B3A">
        <w:rPr>
          <w:color w:val="auto"/>
          <w:u w:val="single"/>
        </w:rPr>
        <w:t>2</w:t>
      </w:r>
      <w:r w:rsidRPr="00294B3A">
        <w:rPr>
          <w:color w:val="auto"/>
          <w:u w:val="single"/>
        </w:rPr>
        <w:t>) After the 30 days for filing has elapsed, there shall be 60 days for campaigning;</w:t>
      </w:r>
    </w:p>
    <w:p w14:paraId="5856C56E" w14:textId="1CBD0247" w:rsidR="00044EE5" w:rsidRPr="00294B3A" w:rsidRDefault="00044EE5" w:rsidP="009C12C8">
      <w:pPr>
        <w:pStyle w:val="SectionBody"/>
        <w:rPr>
          <w:color w:val="auto"/>
          <w:u w:val="single"/>
        </w:rPr>
      </w:pPr>
      <w:r w:rsidRPr="00294B3A">
        <w:rPr>
          <w:color w:val="auto"/>
          <w:u w:val="single"/>
        </w:rPr>
        <w:t>(</w:t>
      </w:r>
      <w:r w:rsidR="00D137FB" w:rsidRPr="00294B3A">
        <w:rPr>
          <w:color w:val="auto"/>
          <w:u w:val="single"/>
        </w:rPr>
        <w:t>3</w:t>
      </w:r>
      <w:r w:rsidRPr="00294B3A">
        <w:rPr>
          <w:color w:val="auto"/>
          <w:u w:val="single"/>
        </w:rPr>
        <w:t>) The special election shall be conducted at the county courthouse in the county in which the vacancy occurs;</w:t>
      </w:r>
    </w:p>
    <w:p w14:paraId="730B3078" w14:textId="718D01FD" w:rsidR="00044EE5" w:rsidRPr="00294B3A" w:rsidRDefault="00044EE5" w:rsidP="009C12C8">
      <w:pPr>
        <w:pStyle w:val="SectionBody"/>
        <w:rPr>
          <w:color w:val="auto"/>
          <w:u w:val="single"/>
        </w:rPr>
      </w:pPr>
      <w:r w:rsidRPr="00294B3A">
        <w:rPr>
          <w:color w:val="auto"/>
          <w:u w:val="single"/>
        </w:rPr>
        <w:t>(</w:t>
      </w:r>
      <w:r w:rsidR="00D137FB" w:rsidRPr="00294B3A">
        <w:rPr>
          <w:color w:val="auto"/>
          <w:u w:val="single"/>
        </w:rPr>
        <w:t>4</w:t>
      </w:r>
      <w:r w:rsidRPr="00294B3A">
        <w:rPr>
          <w:color w:val="auto"/>
          <w:u w:val="single"/>
        </w:rPr>
        <w:t xml:space="preserve">) Voting shall be </w:t>
      </w:r>
      <w:r w:rsidR="00D137FB" w:rsidRPr="00294B3A">
        <w:rPr>
          <w:color w:val="auto"/>
          <w:u w:val="single"/>
        </w:rPr>
        <w:t>permitted</w:t>
      </w:r>
      <w:r w:rsidRPr="00294B3A">
        <w:rPr>
          <w:color w:val="auto"/>
          <w:u w:val="single"/>
        </w:rPr>
        <w:t xml:space="preserve"> for five consecutive, regular business days and </w:t>
      </w:r>
      <w:r w:rsidR="00D137FB" w:rsidRPr="00294B3A">
        <w:rPr>
          <w:color w:val="auto"/>
          <w:u w:val="single"/>
        </w:rPr>
        <w:t>shall</w:t>
      </w:r>
      <w:r w:rsidRPr="00294B3A">
        <w:rPr>
          <w:color w:val="auto"/>
          <w:u w:val="single"/>
        </w:rPr>
        <w:t xml:space="preserve"> be conducted during normal business hours; and</w:t>
      </w:r>
    </w:p>
    <w:p w14:paraId="091949F9" w14:textId="5A61D32B" w:rsidR="00044EE5" w:rsidRPr="00294B3A" w:rsidRDefault="00044EE5" w:rsidP="009C12C8">
      <w:pPr>
        <w:pStyle w:val="SectionBody"/>
        <w:rPr>
          <w:color w:val="auto"/>
          <w:u w:val="single"/>
        </w:rPr>
      </w:pPr>
      <w:r w:rsidRPr="00294B3A">
        <w:rPr>
          <w:color w:val="auto"/>
          <w:u w:val="single"/>
        </w:rPr>
        <w:t>(</w:t>
      </w:r>
      <w:r w:rsidR="00D137FB" w:rsidRPr="00294B3A">
        <w:rPr>
          <w:color w:val="auto"/>
          <w:u w:val="single"/>
        </w:rPr>
        <w:t>5</w:t>
      </w:r>
      <w:r w:rsidRPr="00294B3A">
        <w:rPr>
          <w:color w:val="auto"/>
          <w:u w:val="single"/>
        </w:rPr>
        <w:t xml:space="preserve">) No special election </w:t>
      </w:r>
      <w:r w:rsidR="00D137FB" w:rsidRPr="00294B3A">
        <w:rPr>
          <w:color w:val="auto"/>
          <w:u w:val="single"/>
        </w:rPr>
        <w:t>may</w:t>
      </w:r>
      <w:r w:rsidRPr="00294B3A">
        <w:rPr>
          <w:color w:val="auto"/>
          <w:u w:val="single"/>
        </w:rPr>
        <w:t xml:space="preserve"> be</w:t>
      </w:r>
      <w:r w:rsidR="007F2E39" w:rsidRPr="00294B3A">
        <w:rPr>
          <w:color w:val="auto"/>
          <w:u w:val="single"/>
        </w:rPr>
        <w:t xml:space="preserve"> held if the notice of vacancy is received within 90 days of a primary or general election.</w:t>
      </w:r>
    </w:p>
    <w:p w14:paraId="3EE8002D" w14:textId="61F8ED4F" w:rsidR="007F2E39" w:rsidRPr="00294B3A" w:rsidRDefault="007F2E39" w:rsidP="009C12C8">
      <w:pPr>
        <w:pStyle w:val="SectionBody"/>
        <w:rPr>
          <w:color w:val="auto"/>
          <w:u w:val="single"/>
        </w:rPr>
      </w:pPr>
      <w:r w:rsidRPr="00294B3A">
        <w:rPr>
          <w:color w:val="auto"/>
          <w:u w:val="single"/>
        </w:rPr>
        <w:t>(</w:t>
      </w:r>
      <w:r w:rsidR="00D137FB" w:rsidRPr="00294B3A">
        <w:rPr>
          <w:color w:val="auto"/>
          <w:u w:val="single"/>
        </w:rPr>
        <w:t>6</w:t>
      </w:r>
      <w:r w:rsidRPr="00294B3A">
        <w:rPr>
          <w:color w:val="auto"/>
          <w:u w:val="single"/>
        </w:rPr>
        <w:t>) The person who is elected as a result of this special election shall complete the remainder of the term of the vacant position.</w:t>
      </w:r>
    </w:p>
    <w:p w14:paraId="10B5A144" w14:textId="798E50C3" w:rsidR="00050C6B" w:rsidRPr="00294B3A" w:rsidRDefault="00050C6B" w:rsidP="009C12C8">
      <w:pPr>
        <w:pStyle w:val="SectionBody"/>
        <w:rPr>
          <w:color w:val="auto"/>
          <w:u w:val="single"/>
        </w:rPr>
      </w:pPr>
      <w:r w:rsidRPr="00294B3A">
        <w:rPr>
          <w:color w:val="auto"/>
          <w:u w:val="single"/>
        </w:rPr>
        <w:t>(</w:t>
      </w:r>
      <w:r w:rsidR="007F2E39" w:rsidRPr="00294B3A">
        <w:rPr>
          <w:color w:val="auto"/>
          <w:u w:val="single"/>
        </w:rPr>
        <w:t>b</w:t>
      </w:r>
      <w:r w:rsidRPr="00294B3A">
        <w:rPr>
          <w:color w:val="auto"/>
          <w:u w:val="single"/>
        </w:rPr>
        <w:t>) Eligibility shall be predicated on the following:</w:t>
      </w:r>
    </w:p>
    <w:p w14:paraId="106565DC" w14:textId="291B603E" w:rsidR="00050C6B" w:rsidRPr="00294B3A" w:rsidRDefault="00050C6B" w:rsidP="009C12C8">
      <w:pPr>
        <w:pStyle w:val="SectionBody"/>
        <w:rPr>
          <w:color w:val="auto"/>
          <w:u w:val="single"/>
        </w:rPr>
      </w:pPr>
      <w:r w:rsidRPr="00294B3A">
        <w:rPr>
          <w:color w:val="auto"/>
          <w:u w:val="single"/>
        </w:rPr>
        <w:t>(</w:t>
      </w:r>
      <w:r w:rsidR="009C12C8" w:rsidRPr="00294B3A">
        <w:rPr>
          <w:color w:val="auto"/>
          <w:u w:val="single"/>
        </w:rPr>
        <w:t>1</w:t>
      </w:r>
      <w:r w:rsidRPr="00294B3A">
        <w:rPr>
          <w:color w:val="auto"/>
          <w:u w:val="single"/>
        </w:rPr>
        <w:t xml:space="preserve">) The person </w:t>
      </w:r>
      <w:r w:rsidR="00FC416F" w:rsidRPr="00294B3A">
        <w:rPr>
          <w:color w:val="auto"/>
          <w:u w:val="single"/>
        </w:rPr>
        <w:t>shall</w:t>
      </w:r>
      <w:r w:rsidRPr="00294B3A">
        <w:rPr>
          <w:color w:val="auto"/>
          <w:u w:val="single"/>
        </w:rPr>
        <w:t xml:space="preserve"> be a member of the same political party as the vacated seat during the last election cycle; and</w:t>
      </w:r>
    </w:p>
    <w:p w14:paraId="07E1EFB3" w14:textId="310C2710" w:rsidR="00050C6B" w:rsidRPr="00294B3A" w:rsidRDefault="00050C6B" w:rsidP="009C12C8">
      <w:pPr>
        <w:pStyle w:val="SectionBody"/>
        <w:rPr>
          <w:color w:val="auto"/>
          <w:u w:val="single"/>
        </w:rPr>
      </w:pPr>
      <w:r w:rsidRPr="00294B3A">
        <w:rPr>
          <w:color w:val="auto"/>
          <w:u w:val="single"/>
        </w:rPr>
        <w:t>(</w:t>
      </w:r>
      <w:r w:rsidR="009C12C8" w:rsidRPr="00294B3A">
        <w:rPr>
          <w:color w:val="auto"/>
          <w:u w:val="single"/>
        </w:rPr>
        <w:t>2</w:t>
      </w:r>
      <w:r w:rsidRPr="00294B3A">
        <w:rPr>
          <w:color w:val="auto"/>
          <w:u w:val="single"/>
        </w:rPr>
        <w:t xml:space="preserve">) The person </w:t>
      </w:r>
      <w:r w:rsidR="00FC416F" w:rsidRPr="00294B3A">
        <w:rPr>
          <w:color w:val="auto"/>
          <w:u w:val="single"/>
        </w:rPr>
        <w:t>shall</w:t>
      </w:r>
      <w:r w:rsidRPr="00294B3A">
        <w:rPr>
          <w:color w:val="auto"/>
          <w:u w:val="single"/>
        </w:rPr>
        <w:t xml:space="preserve"> legally reside in the magisterial district.</w:t>
      </w:r>
    </w:p>
    <w:p w14:paraId="21EC9620" w14:textId="39D35AD1" w:rsidR="00050C6B" w:rsidRPr="00294B3A" w:rsidRDefault="00050C6B" w:rsidP="009C12C8">
      <w:pPr>
        <w:pStyle w:val="SectionBody"/>
        <w:rPr>
          <w:color w:val="auto"/>
          <w:u w:val="single"/>
        </w:rPr>
      </w:pPr>
      <w:r w:rsidRPr="00294B3A">
        <w:rPr>
          <w:color w:val="auto"/>
          <w:u w:val="single"/>
        </w:rPr>
        <w:t>(</w:t>
      </w:r>
      <w:r w:rsidR="009C12C8" w:rsidRPr="00294B3A">
        <w:rPr>
          <w:color w:val="auto"/>
          <w:u w:val="single"/>
        </w:rPr>
        <w:t>c</w:t>
      </w:r>
      <w:r w:rsidRPr="00294B3A">
        <w:rPr>
          <w:color w:val="auto"/>
          <w:u w:val="single"/>
        </w:rPr>
        <w:t xml:space="preserve">) In cases where there is no quorum, the county executive committee may appoint a temporary </w:t>
      </w:r>
      <w:r w:rsidR="00B6471B" w:rsidRPr="00294B3A">
        <w:rPr>
          <w:color w:val="auto"/>
          <w:u w:val="single"/>
        </w:rPr>
        <w:t>member</w:t>
      </w:r>
      <w:r w:rsidRPr="00294B3A">
        <w:rPr>
          <w:color w:val="auto"/>
          <w:u w:val="single"/>
        </w:rPr>
        <w:t xml:space="preserve"> to fill the seat until the special election.</w:t>
      </w:r>
    </w:p>
    <w:p w14:paraId="133CD9AB" w14:textId="77777777" w:rsidR="00574123" w:rsidRPr="00294B3A" w:rsidRDefault="00574123" w:rsidP="009C12C8">
      <w:pPr>
        <w:pStyle w:val="SectionBody"/>
        <w:rPr>
          <w:color w:val="auto"/>
        </w:rPr>
      </w:pPr>
      <w:r w:rsidRPr="00294B3A">
        <w:rPr>
          <w:color w:val="auto"/>
        </w:rPr>
        <w:t>(d) An appointment made pursuant to this section is for the period of time provided in §3</w:t>
      </w:r>
      <w:r w:rsidRPr="00294B3A">
        <w:rPr>
          <w:color w:val="auto"/>
        </w:rPr>
        <w:noBreakHyphen/>
        <w:t>10</w:t>
      </w:r>
      <w:r w:rsidRPr="00294B3A">
        <w:rPr>
          <w:color w:val="auto"/>
        </w:rPr>
        <w:noBreakHyphen/>
        <w:t>1 of this code.</w:t>
      </w:r>
    </w:p>
    <w:p w14:paraId="2077315E" w14:textId="77777777" w:rsidR="00574123" w:rsidRPr="00294B3A" w:rsidRDefault="00574123" w:rsidP="009C12C8">
      <w:pPr>
        <w:pStyle w:val="SectionBody"/>
        <w:rPr>
          <w:color w:val="auto"/>
        </w:rPr>
      </w:pPr>
      <w:r w:rsidRPr="00294B3A">
        <w:rPr>
          <w:color w:val="auto"/>
        </w:rPr>
        <w:t>(e) Notwithstanding any code provision to the contrary, a county commission may appoint a temporary successor to the office of clerk of the county commission until the requirements of this section have been met. The temporary successor may serve no more than 30 days from the date of the vacancy.</w:t>
      </w:r>
    </w:p>
    <w:p w14:paraId="17AD9820" w14:textId="77777777" w:rsidR="00574123" w:rsidRPr="00294B3A" w:rsidRDefault="00574123" w:rsidP="009C12C8">
      <w:pPr>
        <w:pStyle w:val="SectionBody"/>
        <w:rPr>
          <w:color w:val="auto"/>
        </w:rPr>
      </w:pPr>
      <w:r w:rsidRPr="00294B3A">
        <w:rPr>
          <w:color w:val="auto"/>
        </w:rPr>
        <w:t>(f) If an election is necessary under §3</w:t>
      </w:r>
      <w:r w:rsidRPr="00294B3A">
        <w:rPr>
          <w:color w:val="auto"/>
        </w:rPr>
        <w:noBreakHyphen/>
        <w:t>10</w:t>
      </w:r>
      <w:r w:rsidRPr="00294B3A">
        <w:rPr>
          <w:color w:val="auto"/>
        </w:rPr>
        <w:noBreakHyphen/>
        <w:t>1 of this code, the county commission, or the president thereof in vacation, shall be responsible for the proper proclamation, by order, and notice required by §3</w:t>
      </w:r>
      <w:r w:rsidRPr="00294B3A">
        <w:rPr>
          <w:color w:val="auto"/>
        </w:rPr>
        <w:noBreakHyphen/>
        <w:t>10</w:t>
      </w:r>
      <w:r w:rsidRPr="00294B3A">
        <w:rPr>
          <w:color w:val="auto"/>
        </w:rPr>
        <w:noBreakHyphen/>
        <w:t>1 of this code.</w:t>
      </w:r>
    </w:p>
    <w:p w14:paraId="79B1C735" w14:textId="5E12C3B0" w:rsidR="00574123" w:rsidRPr="00294B3A" w:rsidRDefault="00574123" w:rsidP="007F2E39">
      <w:pPr>
        <w:pStyle w:val="SectionBody"/>
        <w:rPr>
          <w:color w:val="auto"/>
        </w:rPr>
      </w:pPr>
      <w:r w:rsidRPr="00294B3A">
        <w:rPr>
          <w:color w:val="auto"/>
        </w:rPr>
        <w:t>(g) §3</w:t>
      </w:r>
      <w:r w:rsidRPr="00294B3A">
        <w:rPr>
          <w:color w:val="auto"/>
        </w:rPr>
        <w:noBreakHyphen/>
        <w:t>10</w:t>
      </w:r>
      <w:r w:rsidRPr="00294B3A">
        <w:rPr>
          <w:color w:val="auto"/>
        </w:rPr>
        <w:noBreakHyphen/>
        <w:t>1 of this code shall be followed with respect to any election needed to fil</w:t>
      </w:r>
      <w:r w:rsidR="00581515" w:rsidRPr="00294B3A">
        <w:rPr>
          <w:color w:val="auto"/>
        </w:rPr>
        <w:t>l a</w:t>
      </w:r>
      <w:r w:rsidR="007F2E39" w:rsidRPr="00294B3A">
        <w:rPr>
          <w:color w:val="auto"/>
        </w:rPr>
        <w:t xml:space="preserve"> </w:t>
      </w:r>
      <w:r w:rsidRPr="00294B3A">
        <w:rPr>
          <w:color w:val="auto"/>
        </w:rPr>
        <w:t>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 of the county, shall be placed upon the ballot to be voted at the next general election.</w:t>
      </w:r>
    </w:p>
    <w:p w14:paraId="34343650" w14:textId="77777777" w:rsidR="00574123" w:rsidRPr="00294B3A" w:rsidRDefault="00574123" w:rsidP="00581515">
      <w:pPr>
        <w:pStyle w:val="SectionBody"/>
        <w:rPr>
          <w:color w:val="auto"/>
        </w:rPr>
      </w:pPr>
      <w:r w:rsidRPr="00294B3A">
        <w:rPr>
          <w:color w:val="auto"/>
        </w:rPr>
        <w:t>(h) If the election for an unexpired term is held at the same time as the election for a full term for county commissioner,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795D883E" w14:textId="5BEA2FE8" w:rsidR="006865E9" w:rsidRPr="00294B3A" w:rsidRDefault="00CF1DCA" w:rsidP="00CC1F3B">
      <w:pPr>
        <w:pStyle w:val="Note"/>
        <w:rPr>
          <w:color w:val="auto"/>
        </w:rPr>
      </w:pPr>
      <w:r w:rsidRPr="00294B3A">
        <w:rPr>
          <w:color w:val="auto"/>
        </w:rPr>
        <w:t>NOTE: The</w:t>
      </w:r>
      <w:r w:rsidR="006865E9" w:rsidRPr="00294B3A">
        <w:rPr>
          <w:color w:val="auto"/>
        </w:rPr>
        <w:t xml:space="preserve"> purpose of this bill is to </w:t>
      </w:r>
      <w:r w:rsidR="001B66FC" w:rsidRPr="00294B3A">
        <w:rPr>
          <w:color w:val="auto"/>
        </w:rPr>
        <w:t>change the manner of filling vacancies in county commissions</w:t>
      </w:r>
      <w:r w:rsidR="00406FF3" w:rsidRPr="00294B3A">
        <w:rPr>
          <w:color w:val="auto"/>
        </w:rPr>
        <w:t>;</w:t>
      </w:r>
      <w:r w:rsidR="00716356" w:rsidRPr="00294B3A">
        <w:rPr>
          <w:color w:val="auto"/>
        </w:rPr>
        <w:t xml:space="preserve"> and</w:t>
      </w:r>
      <w:r w:rsidR="00406FF3" w:rsidRPr="00294B3A">
        <w:rPr>
          <w:color w:val="auto"/>
        </w:rPr>
        <w:t xml:space="preserve"> </w:t>
      </w:r>
      <w:r w:rsidR="001B4AB2" w:rsidRPr="00294B3A">
        <w:rPr>
          <w:color w:val="auto"/>
        </w:rPr>
        <w:t>vacancies in</w:t>
      </w:r>
      <w:r w:rsidR="00406FF3" w:rsidRPr="00294B3A">
        <w:rPr>
          <w:color w:val="auto"/>
        </w:rPr>
        <w:t xml:space="preserve"> </w:t>
      </w:r>
      <w:r w:rsidR="00716356" w:rsidRPr="00294B3A">
        <w:rPr>
          <w:color w:val="auto"/>
        </w:rPr>
        <w:t xml:space="preserve">the state legislature </w:t>
      </w:r>
      <w:r w:rsidR="00406FF3" w:rsidRPr="00294B3A">
        <w:rPr>
          <w:color w:val="auto"/>
        </w:rPr>
        <w:t xml:space="preserve">when a person </w:t>
      </w:r>
      <w:r w:rsidR="00406FF3" w:rsidRPr="00294B3A">
        <w:rPr>
          <w:color w:val="auto"/>
          <w:shd w:val="clear" w:color="auto" w:fill="FFFFFF"/>
        </w:rPr>
        <w:t>is prevented from taking office for any reason, or is expelled by the respective legislative body</w:t>
      </w:r>
      <w:r w:rsidR="00F90220">
        <w:rPr>
          <w:color w:val="auto"/>
          <w:shd w:val="clear" w:color="auto" w:fill="FFFFFF"/>
        </w:rPr>
        <w:t>.</w:t>
      </w:r>
    </w:p>
    <w:p w14:paraId="1440BE58" w14:textId="03413C64" w:rsidR="006865E9" w:rsidRPr="00294B3A" w:rsidRDefault="00AE48A0" w:rsidP="00CC1F3B">
      <w:pPr>
        <w:pStyle w:val="Note"/>
        <w:rPr>
          <w:color w:val="auto"/>
        </w:rPr>
      </w:pPr>
      <w:r w:rsidRPr="00294B3A">
        <w:rPr>
          <w:color w:val="auto"/>
        </w:rPr>
        <w:t>Strike-throughs indicate language that would be stricken from a heading or the present law and underscoring indicates new language that would be added.</w:t>
      </w:r>
      <w:r w:rsidR="00581515" w:rsidRPr="00294B3A">
        <w:rPr>
          <w:color w:val="auto"/>
        </w:rPr>
        <w:t xml:space="preserve"> </w:t>
      </w:r>
    </w:p>
    <w:sectPr w:rsidR="006865E9" w:rsidRPr="00294B3A" w:rsidSect="001A4D3E">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B953" w14:textId="77777777" w:rsidR="00A91558" w:rsidRPr="00B844FE" w:rsidRDefault="00A91558" w:rsidP="00B844FE">
      <w:r>
        <w:separator/>
      </w:r>
    </w:p>
  </w:endnote>
  <w:endnote w:type="continuationSeparator" w:id="0">
    <w:p w14:paraId="1ECC6055" w14:textId="77777777" w:rsidR="00A91558" w:rsidRPr="00B844FE" w:rsidRDefault="00A915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897932"/>
      <w:docPartObj>
        <w:docPartGallery w:val="Page Numbers (Bottom of Page)"/>
        <w:docPartUnique/>
      </w:docPartObj>
    </w:sdtPr>
    <w:sdtEndPr>
      <w:rPr>
        <w:noProof/>
      </w:rPr>
    </w:sdtEndPr>
    <w:sdtContent>
      <w:p w14:paraId="71805F10" w14:textId="38726EF3" w:rsidR="00CF6867" w:rsidRDefault="00CF6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8849F" w14:textId="09F1E407" w:rsidR="00581515" w:rsidRDefault="0058151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E853" w14:textId="77777777" w:rsidR="00A91558" w:rsidRPr="00B844FE" w:rsidRDefault="00A91558" w:rsidP="00B844FE">
      <w:r>
        <w:separator/>
      </w:r>
    </w:p>
  </w:footnote>
  <w:footnote w:type="continuationSeparator" w:id="0">
    <w:p w14:paraId="4D25BF92" w14:textId="77777777" w:rsidR="00A91558" w:rsidRPr="00B844FE" w:rsidRDefault="00A915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124" w14:textId="3B0BEC7D" w:rsidR="00CF6867" w:rsidRDefault="00CF6867">
    <w:pPr>
      <w:pStyle w:val="Header"/>
    </w:pPr>
    <w:r>
      <w:t>Intr HB</w:t>
    </w:r>
    <w:r>
      <w:tab/>
    </w:r>
    <w:r>
      <w:tab/>
    </w:r>
    <w:sdt>
      <w:sdtPr>
        <w:alias w:val="CBD Number"/>
        <w:tag w:val="CBD Number"/>
        <w:id w:val="57829503"/>
        <w:placeholder>
          <w:docPart w:val="DefaultPlaceholder_-1854013440"/>
        </w:placeholder>
      </w:sdtPr>
      <w:sdtEndPr/>
      <w:sdtContent>
        <w:r>
          <w:t>202</w:t>
        </w:r>
        <w:r w:rsidR="00A265AC">
          <w:t>5</w:t>
        </w:r>
        <w:r>
          <w:t>R</w:t>
        </w:r>
        <w:r w:rsidR="00A265AC">
          <w:t>2054</w:t>
        </w:r>
        <w:r w:rsidR="009D01E7">
          <w:t>B</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6328903">
    <w:abstractNumId w:val="0"/>
  </w:num>
  <w:num w:numId="2" w16cid:durableId="205222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9"/>
    <w:rsid w:val="0000526A"/>
    <w:rsid w:val="00044EE5"/>
    <w:rsid w:val="00050C6B"/>
    <w:rsid w:val="000516CB"/>
    <w:rsid w:val="00053926"/>
    <w:rsid w:val="000573A9"/>
    <w:rsid w:val="00077C19"/>
    <w:rsid w:val="00085D22"/>
    <w:rsid w:val="00093AB0"/>
    <w:rsid w:val="000A14E8"/>
    <w:rsid w:val="000C5C77"/>
    <w:rsid w:val="000E3912"/>
    <w:rsid w:val="000E6BA2"/>
    <w:rsid w:val="00100455"/>
    <w:rsid w:val="0010070F"/>
    <w:rsid w:val="00113CEF"/>
    <w:rsid w:val="0015112E"/>
    <w:rsid w:val="001552E7"/>
    <w:rsid w:val="001566B4"/>
    <w:rsid w:val="001876EF"/>
    <w:rsid w:val="001A4D3E"/>
    <w:rsid w:val="001A66B7"/>
    <w:rsid w:val="001B4AB2"/>
    <w:rsid w:val="001B66FC"/>
    <w:rsid w:val="001C279E"/>
    <w:rsid w:val="001D459E"/>
    <w:rsid w:val="0022348D"/>
    <w:rsid w:val="00254A2E"/>
    <w:rsid w:val="0027011C"/>
    <w:rsid w:val="00274200"/>
    <w:rsid w:val="00275740"/>
    <w:rsid w:val="00294B3A"/>
    <w:rsid w:val="002A0269"/>
    <w:rsid w:val="002A7030"/>
    <w:rsid w:val="002E1E5A"/>
    <w:rsid w:val="00303684"/>
    <w:rsid w:val="003143F5"/>
    <w:rsid w:val="00314854"/>
    <w:rsid w:val="0031667A"/>
    <w:rsid w:val="003864E9"/>
    <w:rsid w:val="00394191"/>
    <w:rsid w:val="003C51CD"/>
    <w:rsid w:val="003C6034"/>
    <w:rsid w:val="00400B5C"/>
    <w:rsid w:val="00406FF3"/>
    <w:rsid w:val="004132AC"/>
    <w:rsid w:val="00434E0C"/>
    <w:rsid w:val="004368E0"/>
    <w:rsid w:val="004546BB"/>
    <w:rsid w:val="004A1FE1"/>
    <w:rsid w:val="004A357F"/>
    <w:rsid w:val="004A4913"/>
    <w:rsid w:val="004C13DD"/>
    <w:rsid w:val="004C64E1"/>
    <w:rsid w:val="004D0A27"/>
    <w:rsid w:val="004D289A"/>
    <w:rsid w:val="004D3ABE"/>
    <w:rsid w:val="004E3441"/>
    <w:rsid w:val="00500579"/>
    <w:rsid w:val="00531D36"/>
    <w:rsid w:val="00574123"/>
    <w:rsid w:val="00581515"/>
    <w:rsid w:val="005A5366"/>
    <w:rsid w:val="006369EB"/>
    <w:rsid w:val="00637E73"/>
    <w:rsid w:val="006455DD"/>
    <w:rsid w:val="006807CA"/>
    <w:rsid w:val="006865E9"/>
    <w:rsid w:val="00686E9A"/>
    <w:rsid w:val="00691F3E"/>
    <w:rsid w:val="00694BFB"/>
    <w:rsid w:val="006A106B"/>
    <w:rsid w:val="006C422D"/>
    <w:rsid w:val="006C4285"/>
    <w:rsid w:val="006C523D"/>
    <w:rsid w:val="006D4036"/>
    <w:rsid w:val="00716356"/>
    <w:rsid w:val="00725C4C"/>
    <w:rsid w:val="007572F2"/>
    <w:rsid w:val="00770159"/>
    <w:rsid w:val="007A5259"/>
    <w:rsid w:val="007A7081"/>
    <w:rsid w:val="007F1CF5"/>
    <w:rsid w:val="007F2E39"/>
    <w:rsid w:val="0081199B"/>
    <w:rsid w:val="00834EDE"/>
    <w:rsid w:val="008736AA"/>
    <w:rsid w:val="008946C5"/>
    <w:rsid w:val="008A7684"/>
    <w:rsid w:val="008D275D"/>
    <w:rsid w:val="008D4118"/>
    <w:rsid w:val="008F325A"/>
    <w:rsid w:val="00980327"/>
    <w:rsid w:val="00986478"/>
    <w:rsid w:val="009B5557"/>
    <w:rsid w:val="009C12C8"/>
    <w:rsid w:val="009D01E7"/>
    <w:rsid w:val="009D1F2D"/>
    <w:rsid w:val="009F1067"/>
    <w:rsid w:val="009F5697"/>
    <w:rsid w:val="00A02B49"/>
    <w:rsid w:val="00A04897"/>
    <w:rsid w:val="00A23FF4"/>
    <w:rsid w:val="00A265AC"/>
    <w:rsid w:val="00A31E01"/>
    <w:rsid w:val="00A527AD"/>
    <w:rsid w:val="00A718CF"/>
    <w:rsid w:val="00A91558"/>
    <w:rsid w:val="00AA6CC8"/>
    <w:rsid w:val="00AE48A0"/>
    <w:rsid w:val="00AE61BE"/>
    <w:rsid w:val="00AF4D47"/>
    <w:rsid w:val="00B061DF"/>
    <w:rsid w:val="00B10E96"/>
    <w:rsid w:val="00B16F25"/>
    <w:rsid w:val="00B24422"/>
    <w:rsid w:val="00B6471B"/>
    <w:rsid w:val="00B66B81"/>
    <w:rsid w:val="00B71E6F"/>
    <w:rsid w:val="00B80C20"/>
    <w:rsid w:val="00B844FE"/>
    <w:rsid w:val="00B86B4F"/>
    <w:rsid w:val="00BA1F84"/>
    <w:rsid w:val="00BA5861"/>
    <w:rsid w:val="00BB0E5E"/>
    <w:rsid w:val="00BC562B"/>
    <w:rsid w:val="00BD0698"/>
    <w:rsid w:val="00BF52D0"/>
    <w:rsid w:val="00C33014"/>
    <w:rsid w:val="00C33434"/>
    <w:rsid w:val="00C34869"/>
    <w:rsid w:val="00C42EB6"/>
    <w:rsid w:val="00C85096"/>
    <w:rsid w:val="00CA78C1"/>
    <w:rsid w:val="00CB20EF"/>
    <w:rsid w:val="00CC1F3B"/>
    <w:rsid w:val="00CD12CB"/>
    <w:rsid w:val="00CD36CF"/>
    <w:rsid w:val="00CF1DCA"/>
    <w:rsid w:val="00CF6867"/>
    <w:rsid w:val="00D137FB"/>
    <w:rsid w:val="00D3288F"/>
    <w:rsid w:val="00D57367"/>
    <w:rsid w:val="00D579FC"/>
    <w:rsid w:val="00D81C16"/>
    <w:rsid w:val="00DC2C14"/>
    <w:rsid w:val="00DD44B5"/>
    <w:rsid w:val="00DE526B"/>
    <w:rsid w:val="00DF199D"/>
    <w:rsid w:val="00E01542"/>
    <w:rsid w:val="00E20C42"/>
    <w:rsid w:val="00E25F79"/>
    <w:rsid w:val="00E365F1"/>
    <w:rsid w:val="00E37823"/>
    <w:rsid w:val="00E62F48"/>
    <w:rsid w:val="00E831B3"/>
    <w:rsid w:val="00E95FBC"/>
    <w:rsid w:val="00E9716F"/>
    <w:rsid w:val="00EA0D3A"/>
    <w:rsid w:val="00EC4938"/>
    <w:rsid w:val="00EC5E63"/>
    <w:rsid w:val="00ED5B08"/>
    <w:rsid w:val="00EE70CB"/>
    <w:rsid w:val="00EF6CA1"/>
    <w:rsid w:val="00F23DEA"/>
    <w:rsid w:val="00F41CA2"/>
    <w:rsid w:val="00F443C0"/>
    <w:rsid w:val="00F62EFB"/>
    <w:rsid w:val="00F90220"/>
    <w:rsid w:val="00F939A4"/>
    <w:rsid w:val="00FA7B09"/>
    <w:rsid w:val="00FC32F5"/>
    <w:rsid w:val="00FC41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A7FDE"/>
  <w15:chartTrackingRefBased/>
  <w15:docId w15:val="{632BE77D-FD8A-444F-AA48-2136C646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0159"/>
    <w:rPr>
      <w:rFonts w:eastAsia="Calibri"/>
      <w:color w:val="000000"/>
    </w:rPr>
  </w:style>
  <w:style w:type="character" w:customStyle="1" w:styleId="SectionHeadingChar">
    <w:name w:val="Section Heading Char"/>
    <w:link w:val="SectionHeading"/>
    <w:rsid w:val="007701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50DC4E9444330B62D7FC97DEC72D9"/>
        <w:category>
          <w:name w:val="General"/>
          <w:gallery w:val="placeholder"/>
        </w:category>
        <w:types>
          <w:type w:val="bbPlcHdr"/>
        </w:types>
        <w:behaviors>
          <w:behavior w:val="content"/>
        </w:behaviors>
        <w:guid w:val="{ACB497FD-7251-470C-BBEA-AF66EE9B6A3F}"/>
      </w:docPartPr>
      <w:docPartBody>
        <w:p w:rsidR="0098655C" w:rsidRDefault="0098655C">
          <w:pPr>
            <w:pStyle w:val="AB150DC4E9444330B62D7FC97DEC72D9"/>
          </w:pPr>
          <w:r w:rsidRPr="00B844FE">
            <w:t>Prefix Text</w:t>
          </w:r>
        </w:p>
      </w:docPartBody>
    </w:docPart>
    <w:docPart>
      <w:docPartPr>
        <w:name w:val="B8DC7DD33118428BB64CC9A9FBD66C0A"/>
        <w:category>
          <w:name w:val="General"/>
          <w:gallery w:val="placeholder"/>
        </w:category>
        <w:types>
          <w:type w:val="bbPlcHdr"/>
        </w:types>
        <w:behaviors>
          <w:behavior w:val="content"/>
        </w:behaviors>
        <w:guid w:val="{D982E895-FF3C-411F-A0CF-D67EB9B8F5E0}"/>
      </w:docPartPr>
      <w:docPartBody>
        <w:p w:rsidR="0098655C" w:rsidRDefault="0098655C">
          <w:pPr>
            <w:pStyle w:val="B8DC7DD33118428BB64CC9A9FBD66C0A"/>
          </w:pPr>
          <w:r w:rsidRPr="00B844FE">
            <w:t>[Type here]</w:t>
          </w:r>
        </w:p>
      </w:docPartBody>
    </w:docPart>
    <w:docPart>
      <w:docPartPr>
        <w:name w:val="BC7078CA4241477981AD3EB65D8E386D"/>
        <w:category>
          <w:name w:val="General"/>
          <w:gallery w:val="placeholder"/>
        </w:category>
        <w:types>
          <w:type w:val="bbPlcHdr"/>
        </w:types>
        <w:behaviors>
          <w:behavior w:val="content"/>
        </w:behaviors>
        <w:guid w:val="{C40A03B2-8CA9-4022-B605-3BB6B2DE7B7B}"/>
      </w:docPartPr>
      <w:docPartBody>
        <w:p w:rsidR="0098655C" w:rsidRDefault="0098655C">
          <w:pPr>
            <w:pStyle w:val="BC7078CA4241477981AD3EB65D8E386D"/>
          </w:pPr>
          <w:r w:rsidRPr="00B844FE">
            <w:t>Number</w:t>
          </w:r>
        </w:p>
      </w:docPartBody>
    </w:docPart>
    <w:docPart>
      <w:docPartPr>
        <w:name w:val="C185106C390042628B3E1FC752275315"/>
        <w:category>
          <w:name w:val="General"/>
          <w:gallery w:val="placeholder"/>
        </w:category>
        <w:types>
          <w:type w:val="bbPlcHdr"/>
        </w:types>
        <w:behaviors>
          <w:behavior w:val="content"/>
        </w:behaviors>
        <w:guid w:val="{087A6DD7-1285-4031-969F-CA40A7AA51BC}"/>
      </w:docPartPr>
      <w:docPartBody>
        <w:p w:rsidR="0098655C" w:rsidRDefault="0098655C">
          <w:pPr>
            <w:pStyle w:val="C185106C390042628B3E1FC752275315"/>
          </w:pPr>
          <w:r w:rsidRPr="00B844FE">
            <w:t>Enter Sponsors Here</w:t>
          </w:r>
        </w:p>
      </w:docPartBody>
    </w:docPart>
    <w:docPart>
      <w:docPartPr>
        <w:name w:val="4F7C5764DE0A41F6A39318B36FA6DEE5"/>
        <w:category>
          <w:name w:val="General"/>
          <w:gallery w:val="placeholder"/>
        </w:category>
        <w:types>
          <w:type w:val="bbPlcHdr"/>
        </w:types>
        <w:behaviors>
          <w:behavior w:val="content"/>
        </w:behaviors>
        <w:guid w:val="{AA4E8B41-27BA-4F4B-921F-B8A1EF640A3E}"/>
      </w:docPartPr>
      <w:docPartBody>
        <w:p w:rsidR="0098655C" w:rsidRDefault="0098655C">
          <w:pPr>
            <w:pStyle w:val="4F7C5764DE0A41F6A39318B36FA6DEE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CC4C415-8CBF-4EE7-9DF3-E846D189AFE0}"/>
      </w:docPartPr>
      <w:docPartBody>
        <w:p w:rsidR="00D348F4" w:rsidRDefault="00D348F4">
          <w:r w:rsidRPr="003926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5C"/>
    <w:rsid w:val="001876EF"/>
    <w:rsid w:val="00254A2E"/>
    <w:rsid w:val="004A1FE1"/>
    <w:rsid w:val="004A4913"/>
    <w:rsid w:val="004D0A27"/>
    <w:rsid w:val="00725C4C"/>
    <w:rsid w:val="008946C5"/>
    <w:rsid w:val="009620A6"/>
    <w:rsid w:val="0098655C"/>
    <w:rsid w:val="0098700B"/>
    <w:rsid w:val="00D348F4"/>
    <w:rsid w:val="00E25F79"/>
    <w:rsid w:val="00EC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50DC4E9444330B62D7FC97DEC72D9">
    <w:name w:val="AB150DC4E9444330B62D7FC97DEC72D9"/>
  </w:style>
  <w:style w:type="paragraph" w:customStyle="1" w:styleId="B8DC7DD33118428BB64CC9A9FBD66C0A">
    <w:name w:val="B8DC7DD33118428BB64CC9A9FBD66C0A"/>
  </w:style>
  <w:style w:type="paragraph" w:customStyle="1" w:styleId="BC7078CA4241477981AD3EB65D8E386D">
    <w:name w:val="BC7078CA4241477981AD3EB65D8E386D"/>
  </w:style>
  <w:style w:type="paragraph" w:customStyle="1" w:styleId="C185106C390042628B3E1FC752275315">
    <w:name w:val="C185106C390042628B3E1FC752275315"/>
  </w:style>
  <w:style w:type="character" w:styleId="PlaceholderText">
    <w:name w:val="Placeholder Text"/>
    <w:basedOn w:val="DefaultParagraphFont"/>
    <w:uiPriority w:val="99"/>
    <w:semiHidden/>
    <w:rsid w:val="00D348F4"/>
    <w:rPr>
      <w:color w:val="808080"/>
    </w:rPr>
  </w:style>
  <w:style w:type="paragraph" w:customStyle="1" w:styleId="4F7C5764DE0A41F6A39318B36FA6DEE5">
    <w:name w:val="4F7C5764DE0A41F6A39318B36FA6D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2025-03-05T19:18:00Z</dcterms:created>
  <dcterms:modified xsi:type="dcterms:W3CDTF">2025-03-05T19:18:00Z</dcterms:modified>
</cp:coreProperties>
</file>